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41" w:rsidRDefault="00983C7E" w:rsidP="00181AAD">
      <w:pPr>
        <w:jc w:val="center"/>
        <w:rPr>
          <w:b/>
          <w:sz w:val="40"/>
          <w:szCs w:val="40"/>
        </w:rPr>
      </w:pPr>
      <w:r w:rsidRPr="00983C7E">
        <w:rPr>
          <w:b/>
          <w:sz w:val="40"/>
          <w:szCs w:val="40"/>
        </w:rPr>
        <w:t>VZDĚLÁNÍ A ŘEMESLO – 3. 10. 2014</w:t>
      </w:r>
    </w:p>
    <w:p w:rsidR="00983C7E" w:rsidRDefault="00983C7E">
      <w:pPr>
        <w:rPr>
          <w:b/>
          <w:sz w:val="40"/>
          <w:szCs w:val="40"/>
        </w:rPr>
      </w:pPr>
    </w:p>
    <w:p w:rsidR="00983C7E" w:rsidRDefault="00983C7E">
      <w:pPr>
        <w:rPr>
          <w:sz w:val="32"/>
          <w:szCs w:val="32"/>
        </w:rPr>
      </w:pPr>
      <w:r w:rsidRPr="00983C7E">
        <w:rPr>
          <w:sz w:val="32"/>
          <w:szCs w:val="32"/>
        </w:rPr>
        <w:t>Každoročně se na podzim koná</w:t>
      </w:r>
      <w:r>
        <w:rPr>
          <w:sz w:val="32"/>
          <w:szCs w:val="32"/>
        </w:rPr>
        <w:t xml:space="preserve"> na výstavišti v Českých Budějovicích výstava Vzdělání a řemeslo. Letos se na ni vypravili žáci 8. a 9. ročníků. Na výstavě se prezentují střední školy i učiliště a informují žáky o studiu na svých školách. Děti se mohou dozvědět, </w:t>
      </w:r>
      <w:r w:rsidRPr="00983C7E">
        <w:rPr>
          <w:sz w:val="32"/>
          <w:szCs w:val="32"/>
        </w:rPr>
        <w:t>jaké obory školy nabízejí</w:t>
      </w:r>
      <w:r>
        <w:rPr>
          <w:sz w:val="32"/>
          <w:szCs w:val="32"/>
        </w:rPr>
        <w:t xml:space="preserve"> a</w:t>
      </w:r>
      <w:r w:rsidRPr="00983C7E">
        <w:rPr>
          <w:sz w:val="32"/>
          <w:szCs w:val="32"/>
        </w:rPr>
        <w:t xml:space="preserve"> </w:t>
      </w:r>
      <w:r>
        <w:rPr>
          <w:sz w:val="32"/>
          <w:szCs w:val="32"/>
        </w:rPr>
        <w:t>jaké je uplatnění po absolvování dané školy. Školy posílají na výstavu své studenty, kteří žákům představují svou školu. Seznámí je např. s tím, s jakými představami na školu šli a jak se jejich představy naplnily. Součástí prezentací jsou i praktické ukázky. Letos jsme mohli vidět třeba kadeřnice, truhláře apod. Zajímavým zpestřením byly i ochutnávky (např. z učebního oboru cukrář).</w:t>
      </w:r>
      <w:r w:rsidR="00181AAD">
        <w:rPr>
          <w:sz w:val="32"/>
          <w:szCs w:val="32"/>
        </w:rPr>
        <w:t xml:space="preserve"> Letos se na výstavě objevil zajímavý nápad – fiktivní podniky. Mohli jsme tak navštívit třeba cukrárnu, čajovnu a studenti se na výstavu připravili, jako by řídili skutečnou firmu. Zajímavé byly i soutěže, které se na výstavě pořádaly. Síly mezi sebou změřili truhláři, kadeřnice, vizážistky i aranžéři a aranžérky. Naši žáci si odvezli mnoho materiálů a výstava jim snad pomohla při rozhodování o budoucím povolání. </w:t>
      </w:r>
    </w:p>
    <w:p w:rsidR="00181AAD" w:rsidRDefault="00181AA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81AAD">
        <w:rPr>
          <w:sz w:val="32"/>
          <w:szCs w:val="32"/>
        </w:rPr>
        <w:t>Eva Wachtlová</w:t>
      </w:r>
    </w:p>
    <w:p w:rsidR="0026300B" w:rsidRDefault="0026300B">
      <w:pPr>
        <w:rPr>
          <w:sz w:val="32"/>
          <w:szCs w:val="32"/>
        </w:rPr>
      </w:pPr>
    </w:p>
    <w:p w:rsidR="0026300B" w:rsidRDefault="0026300B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1724025" cy="2298700"/>
            <wp:effectExtent l="0" t="0" r="952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020142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t xml:space="preserve">                      </w:t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730500" cy="2047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020142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97" cy="204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DAC" w:rsidRDefault="003A2DAC">
      <w:pPr>
        <w:rPr>
          <w:sz w:val="32"/>
          <w:szCs w:val="3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F799F" wp14:editId="3B298D19">
                <wp:simplePos x="0" y="0"/>
                <wp:positionH relativeFrom="column">
                  <wp:posOffset>-1132205</wp:posOffset>
                </wp:positionH>
                <wp:positionV relativeFrom="paragraph">
                  <wp:posOffset>-557530</wp:posOffset>
                </wp:positionV>
                <wp:extent cx="6600825" cy="904875"/>
                <wp:effectExtent l="0" t="0" r="0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DAC" w:rsidRPr="005753FE" w:rsidRDefault="003A2DAC" w:rsidP="003A2DAC">
                            <w:pPr>
                              <w:jc w:val="center"/>
                              <w:rPr>
                                <w:b/>
                                <w:caps/>
                                <w:color w:val="1B5922"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53FE">
                              <w:rPr>
                                <w:b/>
                                <w:caps/>
                                <w:color w:val="1B5922"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Vzdělání a řemeslo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89.15pt;margin-top:-43.9pt;width:519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" filled="f" stroked="f">
                <v:textbox>
                  <w:txbxContent>
                    <w:p w:rsidR="003A2DAC" w:rsidRPr="005753FE" w:rsidRDefault="003A2DAC" w:rsidP="003A2DAC">
                      <w:pPr>
                        <w:jc w:val="center"/>
                        <w:rPr>
                          <w:b/>
                          <w:caps/>
                          <w:color w:val="1B5922"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753FE">
                        <w:rPr>
                          <w:b/>
                          <w:caps/>
                          <w:color w:val="1B5922"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Vzdělání a řemeslo </w:t>
                      </w:r>
                    </w:p>
                  </w:txbxContent>
                </v:textbox>
              </v:shape>
            </w:pict>
          </mc:Fallback>
        </mc:AlternateContent>
      </w:r>
      <w:r w:rsidRPr="00884707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8DB0950" wp14:editId="16010C3F">
            <wp:simplePos x="0" y="0"/>
            <wp:positionH relativeFrom="column">
              <wp:posOffset>5078730</wp:posOffset>
            </wp:positionH>
            <wp:positionV relativeFrom="paragraph">
              <wp:posOffset>-558165</wp:posOffset>
            </wp:positionV>
            <wp:extent cx="1713865" cy="865505"/>
            <wp:effectExtent l="0" t="0" r="635" b="0"/>
            <wp:wrapNone/>
            <wp:docPr id="4" name="Obrázek 4" descr="http://www.vcb.cz/_var/vystavy/1350454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cb.cz/_var/vystavy/135045427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DAC" w:rsidRDefault="003A2DAC" w:rsidP="003A2DAC">
      <w:pPr>
        <w:pStyle w:val="Odstavecseseznamem"/>
        <w:ind w:left="786"/>
        <w:rPr>
          <w:sz w:val="32"/>
          <w:szCs w:val="32"/>
        </w:rPr>
      </w:pPr>
      <w:r>
        <w:rPr>
          <w:sz w:val="32"/>
          <w:szCs w:val="32"/>
        </w:rPr>
        <w:tab/>
      </w:r>
    </w:p>
    <w:p w:rsidR="003A2DAC" w:rsidRDefault="003A2DAC" w:rsidP="003A2DAC">
      <w:pPr>
        <w:pStyle w:val="Odstavecseseznamem"/>
        <w:ind w:left="786"/>
        <w:jc w:val="center"/>
        <w:rPr>
          <w:b/>
          <w:color w:val="00B050"/>
          <w:sz w:val="52"/>
          <w:szCs w:val="52"/>
        </w:rPr>
      </w:pPr>
      <w:r w:rsidRPr="003A2DAC">
        <w:rPr>
          <w:b/>
          <w:color w:val="00B050"/>
          <w:sz w:val="52"/>
          <w:szCs w:val="52"/>
        </w:rPr>
        <w:t>3. 10. 2014</w:t>
      </w:r>
    </w:p>
    <w:p w:rsidR="003A2DAC" w:rsidRPr="003A2DAC" w:rsidRDefault="003A2DAC" w:rsidP="003A2DAC">
      <w:pPr>
        <w:pStyle w:val="Odstavecseseznamem"/>
        <w:ind w:left="786"/>
        <w:jc w:val="center"/>
        <w:rPr>
          <w:b/>
          <w:color w:val="00B050"/>
          <w:sz w:val="52"/>
          <w:szCs w:val="52"/>
        </w:rPr>
      </w:pPr>
    </w:p>
    <w:p w:rsidR="003A2DAC" w:rsidRPr="005753FE" w:rsidRDefault="003A2DAC" w:rsidP="003A2DA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Nejvíce mě zaujaly </w:t>
      </w:r>
      <w:r w:rsidRPr="005753FE">
        <w:rPr>
          <w:sz w:val="36"/>
          <w:szCs w:val="36"/>
        </w:rPr>
        <w:t>ob</w:t>
      </w:r>
      <w:r>
        <w:rPr>
          <w:sz w:val="36"/>
          <w:szCs w:val="36"/>
        </w:rPr>
        <w:t>ory cukrář</w:t>
      </w:r>
      <w:r w:rsidRPr="005753FE">
        <w:rPr>
          <w:sz w:val="36"/>
          <w:szCs w:val="36"/>
        </w:rPr>
        <w:t xml:space="preserve"> a sociální činnost </w:t>
      </w:r>
      <w:r>
        <w:rPr>
          <w:sz w:val="36"/>
          <w:szCs w:val="36"/>
        </w:rPr>
        <w:t>ve Volyni, o těchto oborech</w:t>
      </w:r>
      <w:r w:rsidRPr="005753FE">
        <w:rPr>
          <w:sz w:val="36"/>
          <w:szCs w:val="36"/>
        </w:rPr>
        <w:t xml:space="preserve"> přemýšlím.  Překvapilo mě, že existuje obor kominík.</w:t>
      </w:r>
      <w:r>
        <w:rPr>
          <w:sz w:val="36"/>
          <w:szCs w:val="36"/>
        </w:rPr>
        <w:t xml:space="preserve"> Zaujal mě obor polytechnika.</w:t>
      </w:r>
    </w:p>
    <w:p w:rsidR="003A2DAC" w:rsidRPr="005753FE" w:rsidRDefault="003A2DAC" w:rsidP="003A2DA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Povídali jsme si s učiteli z několika škol s oborem kadeřník a dozvěděli se, že mají studenti jeden týden praxi a jeden učení. </w:t>
      </w:r>
    </w:p>
    <w:p w:rsidR="003A2DAC" w:rsidRPr="005753FE" w:rsidRDefault="003A2DAC" w:rsidP="003A2DAC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5753FE">
        <w:rPr>
          <w:sz w:val="36"/>
          <w:szCs w:val="36"/>
        </w:rPr>
        <w:t>Líb</w:t>
      </w:r>
      <w:r>
        <w:rPr>
          <w:sz w:val="36"/>
          <w:szCs w:val="36"/>
        </w:rPr>
        <w:t>ily se mi tam ukázky</w:t>
      </w:r>
      <w:r w:rsidRPr="005753FE">
        <w:rPr>
          <w:sz w:val="36"/>
          <w:szCs w:val="36"/>
        </w:rPr>
        <w:t xml:space="preserve"> kovářství a kadeřnictví.</w:t>
      </w:r>
    </w:p>
    <w:p w:rsidR="003A2DAC" w:rsidRPr="005753FE" w:rsidRDefault="003A2DAC" w:rsidP="003A2DAC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5753FE">
        <w:rPr>
          <w:sz w:val="36"/>
          <w:szCs w:val="36"/>
        </w:rPr>
        <w:t>Nelíbilo se mi, že mně všichni nabízeli letáky škol, o kter</w:t>
      </w:r>
      <w:r>
        <w:rPr>
          <w:sz w:val="36"/>
          <w:szCs w:val="36"/>
        </w:rPr>
        <w:t>é jsem vůbec neměla zájem a o</w:t>
      </w:r>
      <w:r w:rsidRPr="005753FE">
        <w:rPr>
          <w:sz w:val="36"/>
          <w:szCs w:val="36"/>
        </w:rPr>
        <w:t xml:space="preserve"> které </w:t>
      </w:r>
      <w:proofErr w:type="gramStart"/>
      <w:r w:rsidRPr="005753FE">
        <w:rPr>
          <w:sz w:val="36"/>
          <w:szCs w:val="36"/>
        </w:rPr>
        <w:t>jsem</w:t>
      </w:r>
      <w:proofErr w:type="gramEnd"/>
      <w:r w:rsidRPr="005753FE">
        <w:rPr>
          <w:sz w:val="36"/>
          <w:szCs w:val="36"/>
        </w:rPr>
        <w:t xml:space="preserve"> měla zájem </w:t>
      </w:r>
      <w:proofErr w:type="gramStart"/>
      <w:r w:rsidRPr="005753FE">
        <w:rPr>
          <w:sz w:val="36"/>
          <w:szCs w:val="36"/>
        </w:rPr>
        <w:t>jsem</w:t>
      </w:r>
      <w:proofErr w:type="gramEnd"/>
      <w:r w:rsidRPr="005753FE">
        <w:rPr>
          <w:sz w:val="36"/>
          <w:szCs w:val="36"/>
        </w:rPr>
        <w:t xml:space="preserve"> si musela říct sama.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K. </w:t>
      </w:r>
      <w:proofErr w:type="spellStart"/>
      <w:r>
        <w:rPr>
          <w:sz w:val="36"/>
          <w:szCs w:val="36"/>
        </w:rPr>
        <w:t>Mošovská</w:t>
      </w:r>
      <w:proofErr w:type="spellEnd"/>
      <w:r>
        <w:rPr>
          <w:sz w:val="36"/>
          <w:szCs w:val="36"/>
        </w:rPr>
        <w:t>, IX. B</w:t>
      </w:r>
    </w:p>
    <w:p w:rsidR="003A2DAC" w:rsidRPr="003A2DAC" w:rsidRDefault="003A2DAC" w:rsidP="003A2DAC">
      <w:pPr>
        <w:tabs>
          <w:tab w:val="left" w:pos="1410"/>
        </w:tabs>
        <w:ind w:left="360"/>
        <w:rPr>
          <w:sz w:val="32"/>
          <w:szCs w:val="32"/>
        </w:rPr>
      </w:pPr>
      <w:r w:rsidRPr="003A2DAC">
        <w:drawing>
          <wp:anchor distT="0" distB="0" distL="114300" distR="114300" simplePos="0" relativeHeight="251665408" behindDoc="1" locked="0" layoutInCell="1" allowOverlap="1" wp14:anchorId="696BDB40" wp14:editId="69C70661">
            <wp:simplePos x="0" y="0"/>
            <wp:positionH relativeFrom="column">
              <wp:posOffset>246380</wp:posOffset>
            </wp:positionH>
            <wp:positionV relativeFrom="paragraph">
              <wp:posOffset>460375</wp:posOffset>
            </wp:positionV>
            <wp:extent cx="2654300" cy="1990725"/>
            <wp:effectExtent l="228600" t="228600" r="222250" b="238125"/>
            <wp:wrapNone/>
            <wp:docPr id="6" name="Obrázek 6" descr="http://www.spssou-pe.cz/galerie/galerie-oboru/kadernik/kd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ssou-pe.cz/galerie/galerie-oboru/kadernik/kd_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DAC">
        <w:drawing>
          <wp:anchor distT="0" distB="0" distL="114300" distR="114300" simplePos="0" relativeHeight="251666432" behindDoc="1" locked="0" layoutInCell="1" allowOverlap="1" wp14:anchorId="134CB92B" wp14:editId="016858C1">
            <wp:simplePos x="0" y="0"/>
            <wp:positionH relativeFrom="column">
              <wp:posOffset>71120</wp:posOffset>
            </wp:positionH>
            <wp:positionV relativeFrom="paragraph">
              <wp:posOffset>2597785</wp:posOffset>
            </wp:positionV>
            <wp:extent cx="3030220" cy="2019300"/>
            <wp:effectExtent l="76200" t="76200" r="93980" b="1009650"/>
            <wp:wrapNone/>
            <wp:docPr id="7" name="Obrázek 7" descr="http://www.vcb.cz/_var/vystavy/1_13627324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cb.cz/_var/vystavy/1_1362732453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193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B218516" wp14:editId="6FFB4D78">
            <wp:simplePos x="0" y="0"/>
            <wp:positionH relativeFrom="column">
              <wp:posOffset>2986405</wp:posOffset>
            </wp:positionH>
            <wp:positionV relativeFrom="paragraph">
              <wp:posOffset>1233805</wp:posOffset>
            </wp:positionV>
            <wp:extent cx="3371850" cy="2528888"/>
            <wp:effectExtent l="228600" t="247650" r="266700" b="309880"/>
            <wp:wrapNone/>
            <wp:docPr id="5" name="Obrázek 5" descr="http://www.zkola.cz/burzaskol/stredniskoly/StredniskolapedagogickaasocialniZlinsro-11/PublishingImages/sc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kola.cz/burzaskol/stredniskoly/StredniskolapedagogickaasocialniZlinsro-11/PublishingImages/sc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88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A2DAC" w:rsidRPr="003A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3B61"/>
    <w:multiLevelType w:val="hybridMultilevel"/>
    <w:tmpl w:val="610445B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4C4773"/>
    <w:multiLevelType w:val="hybridMultilevel"/>
    <w:tmpl w:val="6E82078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7E"/>
    <w:rsid w:val="00181AAD"/>
    <w:rsid w:val="0026300B"/>
    <w:rsid w:val="003A2DAC"/>
    <w:rsid w:val="004E1241"/>
    <w:rsid w:val="0098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0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2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0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4AF6E374</Template>
  <TotalTime>25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Wachtlová</dc:creator>
  <cp:lastModifiedBy>Dana Houzarová</cp:lastModifiedBy>
  <cp:revision>3</cp:revision>
  <dcterms:created xsi:type="dcterms:W3CDTF">2014-11-08T22:35:00Z</dcterms:created>
  <dcterms:modified xsi:type="dcterms:W3CDTF">2014-12-03T12:15:00Z</dcterms:modified>
</cp:coreProperties>
</file>