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47" w:rsidRPr="00121AFF" w:rsidRDefault="00121AFF">
      <w:pPr>
        <w:rPr>
          <w:rFonts w:ascii="Comic Sans MS" w:hAnsi="Comic Sans MS"/>
          <w:b/>
          <w:color w:val="002060"/>
          <w:sz w:val="28"/>
          <w:szCs w:val="28"/>
        </w:rPr>
      </w:pPr>
      <w:r w:rsidRPr="00121AFF">
        <w:rPr>
          <w:rFonts w:ascii="Comic Sans MS" w:hAnsi="Comic Sans MS"/>
          <w:b/>
          <w:color w:val="002060"/>
          <w:sz w:val="28"/>
          <w:szCs w:val="28"/>
        </w:rPr>
        <w:t>Exkurze Přerov 22. 5.: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340360</wp:posOffset>
                </wp:positionV>
                <wp:extent cx="5410200" cy="990600"/>
                <wp:effectExtent l="0" t="0" r="19050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Kačka Vaněčková, Nikol Polcarová (IV.)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102pt;margin-top:26.8pt;width:426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" fillcolor="white [3201]" strokecolor="#f79646 [3209]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Kačka Vaněčková, Nikol Polcarová (IV.)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příjezd 14:00 – 16:00 – uvítání ve škole, burza knih, ubytování ve třídách, odpočinek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EACE" wp14:editId="1958B79B">
                <wp:simplePos x="0" y="0"/>
                <wp:positionH relativeFrom="column">
                  <wp:posOffset>76200</wp:posOffset>
                </wp:positionH>
                <wp:positionV relativeFrom="paragraph">
                  <wp:posOffset>353060</wp:posOffset>
                </wp:positionV>
                <wp:extent cx="6524625" cy="2066925"/>
                <wp:effectExtent l="0" t="0" r="28575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066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2075FB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Opékání: Zuzka Plechatá, Kačka Rážová, Nikola Hlinková, Lucka Doležalová, Andrea Majerová,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Nikča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Hamplová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2075F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III. A, VI. B, VIII., IX.)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Zámek: Terka Michálková, Terka Kubíková</w:t>
                            </w:r>
                            <w:r w:rsidR="002075F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(VII. A, VII. B)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7" style="position:absolute;margin-left:6pt;margin-top:27.8pt;width:513.7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2075FB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Opékání: Zuzka Plechatá, Kačka Rážová, Nikola Hlinková, Lucka Doležalová, Andrea Majerová,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Nikča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Hamplová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(</w:t>
                      </w:r>
                      <w:r w:rsidR="002075F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III. A, VI. B, VIII., IX.)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Zámek: Terka Michálková, Terka Kubíková</w:t>
                      </w:r>
                      <w:r w:rsidR="002075F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(VII. A, VII. B)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16:00 – 19:00 – večeře, opékání buřtů, večerní prohlídka zámku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2075FB" w:rsidRDefault="002075FB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B62B9" wp14:editId="000702A4">
                <wp:simplePos x="0" y="0"/>
                <wp:positionH relativeFrom="column">
                  <wp:posOffset>-323850</wp:posOffset>
                </wp:positionH>
                <wp:positionV relativeFrom="paragraph">
                  <wp:posOffset>377190</wp:posOffset>
                </wp:positionV>
                <wp:extent cx="2314575" cy="1647825"/>
                <wp:effectExtent l="0" t="0" r="28575" b="2857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647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místnost ŽP, schůzky ŽP (učebna Fy):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Zuzka, Barča, Vítek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IX. 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8" style="position:absolute;margin-left:-25.5pt;margin-top:29.7pt;width:182.2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místnost ŽP, schůzky ŽP (učebna Fy):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Zuzka, Barča, Vítek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IX. 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1C33B" wp14:editId="274B8188">
                <wp:simplePos x="0" y="0"/>
                <wp:positionH relativeFrom="column">
                  <wp:posOffset>2119630</wp:posOffset>
                </wp:positionH>
                <wp:positionV relativeFrom="paragraph">
                  <wp:posOffset>379730</wp:posOffset>
                </wp:positionV>
                <wp:extent cx="2314575" cy="2219325"/>
                <wp:effectExtent l="0" t="0" r="28575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219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prezentace ŽP na veřejnosti (učebna PC):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Kačka,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Nikča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, Míla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VIII.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29" style="position:absolute;margin-left:166.9pt;margin-top:29.9pt;width:182.25pt;height:17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prezentace ŽP na veřejnosti (učebna PC):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Kačka,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Nikča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, Míla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VIII.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502BE" wp14:editId="3936FFAD">
                <wp:simplePos x="0" y="0"/>
                <wp:positionH relativeFrom="column">
                  <wp:posOffset>4634230</wp:posOffset>
                </wp:positionH>
                <wp:positionV relativeFrom="paragraph">
                  <wp:posOffset>370205</wp:posOffset>
                </wp:positionV>
                <wp:extent cx="2314575" cy="2219325"/>
                <wp:effectExtent l="0" t="0" r="28575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219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akce ŽP (školní klub):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Aneta Fořtová, Lucka Doležalová, Luboš Severin, Štěpán Pícha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III. A, V.,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VI.A</w:t>
                            </w:r>
                            <w:proofErr w:type="gramEnd"/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30" style="position:absolute;margin-left:364.9pt;margin-top:29.15pt;width:182.25pt;height:1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akce ŽP (školní klub):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Aneta Fořtová, Lucka Doležalová, Luboš Severin, Štěpán Pícha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III. A, V.,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VI.A</w:t>
                      </w:r>
                      <w:proofErr w:type="gramEnd"/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19:30 – 21:00 – veletrh informací, 3 skupiny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DB955" wp14:editId="118B9E2A">
                <wp:simplePos x="0" y="0"/>
                <wp:positionH relativeFrom="column">
                  <wp:posOffset>-52070</wp:posOffset>
                </wp:positionH>
                <wp:positionV relativeFrom="paragraph">
                  <wp:posOffset>402590</wp:posOffset>
                </wp:positionV>
                <wp:extent cx="5410200" cy="1333500"/>
                <wp:effectExtent l="0" t="0" r="19050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Kačka Rážová, Barča, Zuzka, Míla, Vítek, Honza, Aneta, Andrea,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Nikča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Hamplová</w:t>
                            </w:r>
                            <w:r w:rsidR="002075F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(VI. A, VI. B, VIII., IX.)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" o:spid="_x0000_s1031" style="position:absolute;margin-left:-4.1pt;margin-top:31.7pt;width:426pt;height:1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Kačka Rážová, Barča, Zuzka, Míla, Vítek, Honza, Aneta, Andrea,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Nikča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Hamplová</w:t>
                      </w:r>
                      <w:r w:rsidR="002075F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(VI. A, VI. B, VIII., IX.)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21:00 - …? – večerní zábava, spaní ve škole 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8433FD" w:rsidRDefault="008433FD">
      <w:pPr>
        <w:rPr>
          <w:rFonts w:ascii="Comic Sans MS" w:hAnsi="Comic Sans MS"/>
          <w:sz w:val="28"/>
          <w:szCs w:val="28"/>
        </w:rPr>
      </w:pPr>
    </w:p>
    <w:p w:rsidR="00121AFF" w:rsidRPr="00121AFF" w:rsidRDefault="00121AFF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28AC7" wp14:editId="6752D88C">
                <wp:simplePos x="0" y="0"/>
                <wp:positionH relativeFrom="column">
                  <wp:posOffset>2505075</wp:posOffset>
                </wp:positionH>
                <wp:positionV relativeFrom="paragraph">
                  <wp:posOffset>371475</wp:posOffset>
                </wp:positionV>
                <wp:extent cx="3657600" cy="1333500"/>
                <wp:effectExtent l="0" t="0" r="19050" b="1905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celý ŽP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" o:spid="_x0000_s1032" style="position:absolute;margin-left:197.25pt;margin-top:29.25pt;width:4in;height:1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celý ŽP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21AFF">
        <w:rPr>
          <w:rFonts w:ascii="Comic Sans MS" w:hAnsi="Comic Sans MS"/>
          <w:b/>
          <w:color w:val="002060"/>
          <w:sz w:val="28"/>
          <w:szCs w:val="28"/>
        </w:rPr>
        <w:t>23. 5.: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7:00 – 7:45 – schůzka ŽP 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4C7A2" wp14:editId="248B5810">
                <wp:simplePos x="0" y="0"/>
                <wp:positionH relativeFrom="column">
                  <wp:posOffset>-95250</wp:posOffset>
                </wp:positionH>
                <wp:positionV relativeFrom="paragraph">
                  <wp:posOffset>340360</wp:posOffset>
                </wp:positionV>
                <wp:extent cx="6419850" cy="1609725"/>
                <wp:effectExtent l="0" t="0" r="19050" b="285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609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2075FB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Vítek, Barča, Zuzka, Kačka Rážová, Míla,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Nikča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Hlinková,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Nikča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Hamplová, Andrea, Aneta, Honza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(VI. A, VI. B, VIII., IX.)</w:t>
                            </w: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33" style="position:absolute;margin-left:-7.5pt;margin-top:26.8pt;width:505.5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2075FB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Vítek, Barča, Zuzka, Kačka Rážová, Míla,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Nikča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Hlinková,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Nikča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Hamplová, Andrea, Aneta, Honza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(VI. A, VI. B, VIII., IX.)</w:t>
                      </w: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8:00 – 9:00 – snídaně ve ŠJ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9:00 – 9:45 – prohlídka školy s paní ředitelkou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10AC7" wp14:editId="1007388E">
                <wp:simplePos x="0" y="0"/>
                <wp:positionH relativeFrom="column">
                  <wp:posOffset>-213995</wp:posOffset>
                </wp:positionH>
                <wp:positionV relativeFrom="paragraph">
                  <wp:posOffset>10160</wp:posOffset>
                </wp:positionV>
                <wp:extent cx="5410200" cy="1333500"/>
                <wp:effectExtent l="0" t="0" r="19050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Kačka Vaněčková, Nikol Polcarová, Luboš Severin, Andrea Majerová (IV., V., VI. B)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" o:spid="_x0000_s1034" style="position:absolute;margin-left:-16.85pt;margin-top:.8pt;width:426pt;height:1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Kačka Vaněčková, Nikol Polcarová, Luboš Severin, Andrea Majerová (IV., V., VI. B)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10:00 – 12:00 – společné zhodnocení a výroba plakátů</w:t>
      </w: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58FDBF" wp14:editId="490B66A5">
                <wp:simplePos x="0" y="0"/>
                <wp:positionH relativeFrom="column">
                  <wp:posOffset>-161925</wp:posOffset>
                </wp:positionH>
                <wp:positionV relativeFrom="paragraph">
                  <wp:posOffset>57150</wp:posOffset>
                </wp:positionV>
                <wp:extent cx="6324600" cy="133350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Default="008433FD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Terka Michálková, Monika, Vítek, Ondra, Aneta, Zuzka, Barča, Kačka Rážová, Nikol Polcarová (IV., VI. A, VII. A, VIII., IX.)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" o:spid="_x0000_s1035" style="position:absolute;margin-left:-12.75pt;margin-top:4.5pt;width:498pt;height:1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" fillcolor="window" strokecolor="#f79646" strokeweight="2pt">
                <v:textbox>
                  <w:txbxContent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Default="008433FD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Terka Michálková, Monika, Vítek, Ondra, Aneta, Zuzka, Barča, Kačka Rážová, Nikol Polcarová (IV., VI. A, VII. A, VIII., IX.)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</w:p>
    <w:p w:rsid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12:00 – 13:00 – oběd v ŠJ</w:t>
      </w:r>
    </w:p>
    <w:p w:rsidR="00121AFF" w:rsidRPr="00121AFF" w:rsidRDefault="00121A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BADE73" wp14:editId="7DF4C6DA">
                <wp:simplePos x="0" y="0"/>
                <wp:positionH relativeFrom="column">
                  <wp:posOffset>-161925</wp:posOffset>
                </wp:positionH>
                <wp:positionV relativeFrom="paragraph">
                  <wp:posOffset>7620</wp:posOffset>
                </wp:positionV>
                <wp:extent cx="6381750" cy="1333500"/>
                <wp:effectExtent l="0" t="0" r="19050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3FD" w:rsidRDefault="00121AFF" w:rsidP="008433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KDO TO ZAŘÍDÍ</w:t>
                            </w:r>
                            <w:r w:rsidR="008433F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8433FD" w:rsidRDefault="008433FD" w:rsidP="008433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Terka Michálková, Monika, Vítek, Ondra, Aneta, Zuzka, Barča, Kačka Rážová, Nikol Polcarová (IV., VI. A, VII. A, VIII., IX.)</w:t>
                            </w: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21A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8433FD" w:rsidRPr="008433FD" w:rsidRDefault="008433FD" w:rsidP="008433F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AFF" w:rsidRPr="00121AFF" w:rsidRDefault="00121AFF" w:rsidP="00121A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" o:spid="_x0000_s1036" style="position:absolute;margin-left:-12.75pt;margin-top:.6pt;width:502.5pt;height:1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" fillcolor="window" strokecolor="#f79646" strokeweight="2pt">
                <v:textbox>
                  <w:txbxContent>
                    <w:p w:rsidR="008433FD" w:rsidRDefault="00121AFF" w:rsidP="008433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KDO TO ZAŘÍDÍ</w:t>
                      </w:r>
                      <w:r w:rsidR="008433F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8433FD" w:rsidRDefault="008433FD" w:rsidP="008433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Terka Michálková, Monika, Vítek, Ondra, Aneta, Zuzka, Barča, Kačka Rážová, Nikol Polcarová (IV., VI. A, VII. A, VIII., IX.)</w:t>
                      </w: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21A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8433FD" w:rsidRPr="008433FD" w:rsidRDefault="008433FD" w:rsidP="008433F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121AFF" w:rsidRPr="00121AFF" w:rsidRDefault="00121AFF" w:rsidP="00121AF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1AFF" w:rsidRPr="00121AFF" w:rsidSect="00121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44A3"/>
    <w:multiLevelType w:val="hybridMultilevel"/>
    <w:tmpl w:val="9484291C"/>
    <w:lvl w:ilvl="0" w:tplc="CC28C00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FF"/>
    <w:rsid w:val="00121AFF"/>
    <w:rsid w:val="002075FB"/>
    <w:rsid w:val="007A3496"/>
    <w:rsid w:val="008433FD"/>
    <w:rsid w:val="00C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A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3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A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3423DF11</Template>
  <TotalTime>29</TotalTime>
  <Pages>2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 Růžičková</dc:creator>
  <cp:lastModifiedBy>Ludmila Růžičková</cp:lastModifiedBy>
  <cp:revision>2</cp:revision>
  <cp:lastPrinted>2013-05-20T08:16:00Z</cp:lastPrinted>
  <dcterms:created xsi:type="dcterms:W3CDTF">2013-05-15T10:52:00Z</dcterms:created>
  <dcterms:modified xsi:type="dcterms:W3CDTF">2013-05-20T08:18:00Z</dcterms:modified>
</cp:coreProperties>
</file>